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2F" w:rsidRPr="00283F2F" w:rsidRDefault="00283F2F" w:rsidP="00283F2F">
      <w:pPr>
        <w:rPr>
          <w:lang w:val="en-US"/>
        </w:rPr>
      </w:pPr>
      <w:bookmarkStart w:id="0" w:name="_GoBack"/>
      <w:bookmarkEnd w:id="0"/>
      <w:r w:rsidRPr="00283F2F">
        <w:rPr>
          <w:b/>
          <w:lang w:val="en-US"/>
        </w:rPr>
        <w:t>Work Package:</w:t>
      </w:r>
    </w:p>
    <w:p w:rsidR="00283F2F" w:rsidRPr="00283F2F" w:rsidRDefault="00283F2F" w:rsidP="00283F2F">
      <w:pPr>
        <w:rPr>
          <w:b/>
          <w:lang w:val="en-US"/>
        </w:rPr>
      </w:pPr>
      <w:r w:rsidRPr="00283F2F">
        <w:rPr>
          <w:b/>
          <w:lang w:val="en-US"/>
        </w:rPr>
        <w:t>Event:</w:t>
      </w:r>
    </w:p>
    <w:p w:rsidR="00283F2F" w:rsidRPr="00283F2F" w:rsidRDefault="00283F2F" w:rsidP="00283F2F">
      <w:pPr>
        <w:rPr>
          <w:b/>
          <w:lang w:val="en-US"/>
        </w:rPr>
      </w:pPr>
      <w:r w:rsidRPr="00283F2F">
        <w:rPr>
          <w:b/>
          <w:lang w:val="en-US"/>
        </w:rPr>
        <w:t>Date:</w:t>
      </w:r>
    </w:p>
    <w:p w:rsidR="00283F2F" w:rsidRPr="00283F2F" w:rsidRDefault="00283F2F" w:rsidP="00283F2F">
      <w:pPr>
        <w:rPr>
          <w:b/>
          <w:lang w:val="en-US"/>
        </w:rPr>
      </w:pPr>
      <w:r w:rsidRPr="00283F2F">
        <w:rPr>
          <w:b/>
          <w:lang w:val="en-US"/>
        </w:rPr>
        <w:t>Your name (not compulsory):</w:t>
      </w:r>
    </w:p>
    <w:p w:rsidR="00283F2F" w:rsidRPr="00283F2F" w:rsidRDefault="00283F2F" w:rsidP="00283F2F">
      <w:pPr>
        <w:rPr>
          <w:lang w:val="en-US"/>
        </w:rPr>
      </w:pPr>
      <w:r w:rsidRPr="00283F2F">
        <w:rPr>
          <w:b/>
          <w:lang w:val="en-US"/>
        </w:rPr>
        <w:t>Your company/organisation (not compulsory):</w:t>
      </w:r>
    </w:p>
    <w:p w:rsidR="00283F2F" w:rsidRPr="00283F2F" w:rsidRDefault="00283F2F" w:rsidP="00283F2F">
      <w:pPr>
        <w:rPr>
          <w:lang w:val="en-US"/>
        </w:rPr>
      </w:pPr>
    </w:p>
    <w:p w:rsidR="00283F2F" w:rsidRPr="00283F2F" w:rsidRDefault="00283F2F" w:rsidP="00283F2F">
      <w:pPr>
        <w:rPr>
          <w:lang w:val="en-US"/>
        </w:rPr>
      </w:pPr>
      <w:r w:rsidRPr="00283F2F">
        <w:rPr>
          <w:lang w:val="en-US"/>
        </w:rPr>
        <w:t>Answer each question with an evaluation from 1-5, where 1 is Poor and 5 is Very Good.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386"/>
        <w:gridCol w:w="387"/>
        <w:gridCol w:w="387"/>
        <w:gridCol w:w="387"/>
        <w:gridCol w:w="385"/>
      </w:tblGrid>
      <w:tr w:rsidR="00283F2F" w:rsidRPr="00283F2F" w:rsidTr="00137C02">
        <w:trPr>
          <w:trHeight w:val="498"/>
        </w:trPr>
        <w:tc>
          <w:tcPr>
            <w:tcW w:w="3836" w:type="pct"/>
          </w:tcPr>
          <w:p w:rsidR="00283F2F" w:rsidRPr="00283F2F" w:rsidRDefault="00283F2F" w:rsidP="00283F2F">
            <w:pPr>
              <w:rPr>
                <w:lang w:val="en-US"/>
              </w:rPr>
            </w:pPr>
          </w:p>
        </w:tc>
        <w:tc>
          <w:tcPr>
            <w:tcW w:w="2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1</w:t>
            </w:r>
          </w:p>
        </w:tc>
        <w:tc>
          <w:tcPr>
            <w:tcW w:w="2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2</w:t>
            </w:r>
          </w:p>
        </w:tc>
        <w:tc>
          <w:tcPr>
            <w:tcW w:w="2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3</w:t>
            </w:r>
          </w:p>
        </w:tc>
        <w:tc>
          <w:tcPr>
            <w:tcW w:w="2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4</w:t>
            </w:r>
          </w:p>
        </w:tc>
        <w:tc>
          <w:tcPr>
            <w:tcW w:w="2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5</w:t>
            </w:r>
          </w:p>
        </w:tc>
      </w:tr>
      <w:tr w:rsidR="00283F2F" w:rsidRPr="00400F68" w:rsidTr="00137C02">
        <w:trPr>
          <w:trHeight w:val="498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What is your opinion of the general organization and facilities of the training session?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US"/>
              </w:rPr>
            </w:pPr>
            <w:r w:rsidRPr="00283F2F">
              <w:rPr>
                <w:lang w:val="en-US"/>
              </w:rPr>
              <w:t>To which extent did the training/info session live up to your expectations?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What is your opinion of the Trainers?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How do you evaluate the relevance and clarity of the topics of the training session?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How do you evaluate the technical resources used?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How effective do you think was the methodology used?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How useful was the training material used?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How valuable was the training for your professional growth?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rPr>
          <w:trHeight w:val="464"/>
        </w:trPr>
        <w:tc>
          <w:tcPr>
            <w:tcW w:w="3836" w:type="pct"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US"/>
              </w:rPr>
              <w:t>Would you recommend this session to somebody else?</w:t>
            </w: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2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</w:tbl>
    <w:p w:rsidR="00283F2F" w:rsidRPr="00283F2F" w:rsidRDefault="00283F2F" w:rsidP="00283F2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3F2F" w:rsidRPr="00400F68" w:rsidTr="00137C02">
        <w:tc>
          <w:tcPr>
            <w:tcW w:w="9962" w:type="dxa"/>
          </w:tcPr>
          <w:p w:rsidR="00283F2F" w:rsidRPr="00283F2F" w:rsidRDefault="00283F2F" w:rsidP="00283F2F">
            <w:pPr>
              <w:rPr>
                <w:lang w:val="en-US"/>
              </w:rPr>
            </w:pPr>
            <w:r w:rsidRPr="00283F2F">
              <w:rPr>
                <w:lang w:val="en-US"/>
              </w:rPr>
              <w:t>Which topics were not covered?</w:t>
            </w:r>
          </w:p>
          <w:p w:rsidR="00283F2F" w:rsidRPr="00283F2F" w:rsidRDefault="00283F2F" w:rsidP="00283F2F">
            <w:pPr>
              <w:rPr>
                <w:lang w:val="en-US"/>
              </w:rPr>
            </w:pPr>
          </w:p>
        </w:tc>
      </w:tr>
      <w:tr w:rsidR="00283F2F" w:rsidRPr="00400F68" w:rsidTr="00137C02">
        <w:tc>
          <w:tcPr>
            <w:tcW w:w="9962" w:type="dxa"/>
          </w:tcPr>
          <w:p w:rsidR="00283F2F" w:rsidRPr="00283F2F" w:rsidRDefault="00283F2F" w:rsidP="00283F2F">
            <w:pPr>
              <w:rPr>
                <w:lang w:val="en-US"/>
              </w:rPr>
            </w:pPr>
            <w:r w:rsidRPr="00283F2F">
              <w:rPr>
                <w:lang w:val="en-US"/>
              </w:rPr>
              <w:t>Which items were not relevant?</w:t>
            </w:r>
          </w:p>
          <w:p w:rsidR="00283F2F" w:rsidRPr="00283F2F" w:rsidRDefault="00283F2F" w:rsidP="00283F2F">
            <w:pPr>
              <w:rPr>
                <w:lang w:val="en-US"/>
              </w:rPr>
            </w:pPr>
          </w:p>
        </w:tc>
      </w:tr>
      <w:tr w:rsidR="00283F2F" w:rsidRPr="00283F2F" w:rsidTr="00137C02">
        <w:tc>
          <w:tcPr>
            <w:tcW w:w="9962" w:type="dxa"/>
          </w:tcPr>
          <w:p w:rsidR="00283F2F" w:rsidRPr="00283F2F" w:rsidRDefault="00283F2F" w:rsidP="00283F2F">
            <w:pPr>
              <w:rPr>
                <w:lang w:val="en-US"/>
              </w:rPr>
            </w:pPr>
            <w:r w:rsidRPr="00283F2F">
              <w:rPr>
                <w:lang w:val="en-US"/>
              </w:rPr>
              <w:t>Are you interested in other themes or topics, other events or seminars? Which ones?</w:t>
            </w:r>
          </w:p>
          <w:p w:rsidR="00283F2F" w:rsidRPr="00283F2F" w:rsidRDefault="00283F2F" w:rsidP="00283F2F">
            <w:pPr>
              <w:rPr>
                <w:lang w:val="en-US"/>
              </w:rPr>
            </w:pPr>
          </w:p>
        </w:tc>
      </w:tr>
      <w:tr w:rsidR="00283F2F" w:rsidRPr="00283F2F" w:rsidTr="00137C02">
        <w:trPr>
          <w:trHeight w:val="1609"/>
        </w:trPr>
        <w:tc>
          <w:tcPr>
            <w:tcW w:w="9962" w:type="dxa"/>
          </w:tcPr>
          <w:p w:rsidR="00283F2F" w:rsidRPr="00283F2F" w:rsidRDefault="00283F2F" w:rsidP="00283F2F">
            <w:pPr>
              <w:rPr>
                <w:lang w:val="en-US"/>
              </w:rPr>
            </w:pPr>
            <w:r w:rsidRPr="00283F2F">
              <w:rPr>
                <w:lang w:val="en-US"/>
              </w:rPr>
              <w:t>Through which channel were you informed about the event?</w:t>
            </w:r>
          </w:p>
          <w:p w:rsidR="00283F2F" w:rsidRPr="00283F2F" w:rsidRDefault="00283F2F" w:rsidP="00283F2F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283F2F">
              <w:rPr>
                <w:lang w:val="en-US"/>
              </w:rPr>
              <w:t>E-mail</w:t>
            </w:r>
          </w:p>
          <w:p w:rsidR="00283F2F" w:rsidRPr="00283F2F" w:rsidRDefault="00283F2F" w:rsidP="00283F2F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283F2F">
              <w:rPr>
                <w:lang w:val="en-US"/>
              </w:rPr>
              <w:t>Magazine</w:t>
            </w:r>
          </w:p>
          <w:p w:rsidR="00283F2F" w:rsidRPr="00283F2F" w:rsidRDefault="00283F2F" w:rsidP="00283F2F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283F2F">
              <w:rPr>
                <w:lang w:val="en-US"/>
              </w:rPr>
              <w:t>LinkedIn</w:t>
            </w:r>
          </w:p>
          <w:p w:rsidR="00283F2F" w:rsidRPr="00283F2F" w:rsidRDefault="00283F2F" w:rsidP="00283F2F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283F2F">
              <w:rPr>
                <w:lang w:val="en-US"/>
              </w:rPr>
              <w:lastRenderedPageBreak/>
              <w:t>Facebook</w:t>
            </w:r>
          </w:p>
          <w:p w:rsidR="00283F2F" w:rsidRPr="00283F2F" w:rsidRDefault="00283F2F" w:rsidP="00283F2F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283F2F">
              <w:rPr>
                <w:lang w:val="en-US"/>
              </w:rPr>
              <w:t>Other: ………….</w:t>
            </w:r>
          </w:p>
        </w:tc>
      </w:tr>
    </w:tbl>
    <w:p w:rsidR="00283F2F" w:rsidRPr="00283F2F" w:rsidRDefault="00283F2F" w:rsidP="00283F2F">
      <w:pPr>
        <w:rPr>
          <w:lang w:val="en-GB"/>
        </w:rPr>
      </w:pPr>
    </w:p>
    <w:p w:rsidR="00283F2F" w:rsidRPr="00283F2F" w:rsidRDefault="00283F2F" w:rsidP="00283F2F">
      <w:pPr>
        <w:rPr>
          <w:b/>
          <w:lang w:val="en-GB"/>
        </w:rPr>
      </w:pPr>
      <w:r w:rsidRPr="00283F2F">
        <w:rPr>
          <w:b/>
          <w:lang w:val="en-GB"/>
        </w:rPr>
        <w:t>For Consultation Sessions Only:</w:t>
      </w:r>
    </w:p>
    <w:p w:rsidR="00283F2F" w:rsidRPr="00283F2F" w:rsidRDefault="00283F2F" w:rsidP="00283F2F">
      <w:pPr>
        <w:rPr>
          <w:lang w:val="en-US"/>
        </w:rPr>
      </w:pPr>
      <w:r w:rsidRPr="00283F2F">
        <w:rPr>
          <w:lang w:val="en-US"/>
        </w:rPr>
        <w:t>Answer each question with an evaluation from 1-5, where 1 is Poor and 5 is Very Good.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2"/>
        <w:gridCol w:w="562"/>
        <w:gridCol w:w="563"/>
        <w:gridCol w:w="563"/>
        <w:gridCol w:w="563"/>
        <w:gridCol w:w="563"/>
      </w:tblGrid>
      <w:tr w:rsidR="00283F2F" w:rsidRPr="00283F2F" w:rsidTr="00137C02">
        <w:trPr>
          <w:trHeight w:val="498"/>
        </w:trPr>
        <w:tc>
          <w:tcPr>
            <w:tcW w:w="3334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1</w:t>
            </w:r>
          </w:p>
        </w:tc>
        <w:tc>
          <w:tcPr>
            <w:tcW w:w="3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2</w:t>
            </w:r>
          </w:p>
        </w:tc>
        <w:tc>
          <w:tcPr>
            <w:tcW w:w="3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3</w:t>
            </w:r>
          </w:p>
        </w:tc>
        <w:tc>
          <w:tcPr>
            <w:tcW w:w="3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4</w:t>
            </w:r>
          </w:p>
        </w:tc>
        <w:tc>
          <w:tcPr>
            <w:tcW w:w="333" w:type="pct"/>
            <w:vAlign w:val="center"/>
          </w:tcPr>
          <w:p w:rsidR="00283F2F" w:rsidRPr="00283F2F" w:rsidRDefault="00283F2F" w:rsidP="00283F2F">
            <w:pPr>
              <w:rPr>
                <w:b/>
                <w:lang w:val="en-GB"/>
              </w:rPr>
            </w:pPr>
            <w:r w:rsidRPr="00283F2F">
              <w:rPr>
                <w:b/>
                <w:lang w:val="en-GB"/>
              </w:rPr>
              <w:t>5</w:t>
            </w:r>
          </w:p>
        </w:tc>
      </w:tr>
      <w:tr w:rsidR="00283F2F" w:rsidRPr="00400F68" w:rsidTr="00137C02">
        <w:trPr>
          <w:trHeight w:val="498"/>
        </w:trPr>
        <w:tc>
          <w:tcPr>
            <w:tcW w:w="3334" w:type="pct"/>
            <w:hideMark/>
          </w:tcPr>
          <w:p w:rsidR="00283F2F" w:rsidRPr="00283F2F" w:rsidRDefault="00283F2F" w:rsidP="00283F2F">
            <w:pPr>
              <w:rPr>
                <w:lang w:val="en-GB"/>
              </w:rPr>
            </w:pPr>
            <w:r w:rsidRPr="00283F2F">
              <w:rPr>
                <w:lang w:val="en-GB"/>
              </w:rPr>
              <w:t>Please assess the facilitator of the consultation, regarding:</w:t>
            </w: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283F2F" w:rsidTr="00137C02">
        <w:tc>
          <w:tcPr>
            <w:tcW w:w="3334" w:type="pct"/>
          </w:tcPr>
          <w:p w:rsidR="00283F2F" w:rsidRPr="00283F2F" w:rsidRDefault="00283F2F" w:rsidP="00283F2F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283F2F">
              <w:rPr>
                <w:lang w:val="en-US"/>
              </w:rPr>
              <w:t>Organization of the discussion</w:t>
            </w: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  <w:tr w:rsidR="00283F2F" w:rsidRPr="00400F68" w:rsidTr="00137C02">
        <w:tc>
          <w:tcPr>
            <w:tcW w:w="3334" w:type="pct"/>
          </w:tcPr>
          <w:p w:rsidR="00283F2F" w:rsidRPr="00283F2F" w:rsidRDefault="00283F2F" w:rsidP="00283F2F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283F2F">
              <w:rPr>
                <w:lang w:val="en-US"/>
              </w:rPr>
              <w:t>Engagement of all members in conversation</w:t>
            </w: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  <w:tc>
          <w:tcPr>
            <w:tcW w:w="333" w:type="pct"/>
          </w:tcPr>
          <w:p w:rsidR="00283F2F" w:rsidRPr="00283F2F" w:rsidRDefault="00283F2F" w:rsidP="00283F2F">
            <w:pPr>
              <w:rPr>
                <w:lang w:val="en-GB"/>
              </w:rPr>
            </w:pPr>
          </w:p>
        </w:tc>
      </w:tr>
    </w:tbl>
    <w:p w:rsidR="00283F2F" w:rsidRPr="00283F2F" w:rsidRDefault="00283F2F" w:rsidP="00283F2F">
      <w:pPr>
        <w:rPr>
          <w:lang w:val="en-GB"/>
        </w:rPr>
      </w:pPr>
    </w:p>
    <w:p w:rsidR="00283F2F" w:rsidRPr="00283F2F" w:rsidRDefault="00283F2F" w:rsidP="00283F2F">
      <w:pPr>
        <w:rPr>
          <w:lang w:val="en-GB"/>
        </w:rPr>
      </w:pPr>
    </w:p>
    <w:p w:rsidR="00B31C58" w:rsidRDefault="00B31C58">
      <w:pPr>
        <w:rPr>
          <w:lang w:val="en-US"/>
        </w:rPr>
      </w:pPr>
    </w:p>
    <w:sectPr w:rsidR="00B31C58" w:rsidSect="00F50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14" w:rsidRDefault="003B5F14" w:rsidP="00711931">
      <w:pPr>
        <w:spacing w:after="0"/>
      </w:pPr>
      <w:r>
        <w:separator/>
      </w:r>
    </w:p>
  </w:endnote>
  <w:endnote w:type="continuationSeparator" w:id="0">
    <w:p w:rsidR="003B5F14" w:rsidRDefault="003B5F14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2F" w:rsidRDefault="00283F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4A4933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4A4933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3B5F14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4A4933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4A4933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4A4933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3B5F14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4A4933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Pr="00283F2F" w:rsidRDefault="00B143A8">
    <w:pPr>
      <w:pStyle w:val="Footer"/>
      <w:rPr>
        <w:i/>
        <w:sz w:val="16"/>
        <w:lang w:val="en-US"/>
      </w:rPr>
    </w:pPr>
    <w:r w:rsidRPr="00283F2F">
      <w:rPr>
        <w:i/>
        <w:sz w:val="16"/>
        <w:lang w:val="en-US"/>
      </w:rPr>
      <w:t>QF-QFT(0.1):Quality Form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2F" w:rsidRDefault="0028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14" w:rsidRDefault="003B5F14" w:rsidP="00711931">
      <w:pPr>
        <w:spacing w:after="0"/>
      </w:pPr>
      <w:r>
        <w:separator/>
      </w:r>
    </w:p>
  </w:footnote>
  <w:footnote w:type="continuationSeparator" w:id="0">
    <w:p w:rsidR="003B5F14" w:rsidRDefault="003B5F14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2F" w:rsidRDefault="00283F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3"/>
      <w:gridCol w:w="4153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283F2F" w:rsidP="00B143A8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 xml:space="preserve">QF-TES(0.1): </w:t>
          </w:r>
          <w:r w:rsidRPr="00283F2F">
            <w:rPr>
              <w:b/>
              <w:color w:val="365F91" w:themeColor="accent1" w:themeShade="BF"/>
              <w:sz w:val="24"/>
              <w:lang w:val="en-US"/>
            </w:rPr>
            <w:t>Training/Consultation Session Evaluation Sheet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400F68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390AE94B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7D8A"/>
    <w:multiLevelType w:val="hybridMultilevel"/>
    <w:tmpl w:val="19E6E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90873"/>
    <w:multiLevelType w:val="hybridMultilevel"/>
    <w:tmpl w:val="8AA2F00C"/>
    <w:lvl w:ilvl="0" w:tplc="E05A76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1B"/>
    <w:rsid w:val="0006078A"/>
    <w:rsid w:val="0006279C"/>
    <w:rsid w:val="00104002"/>
    <w:rsid w:val="001A5922"/>
    <w:rsid w:val="001A79E9"/>
    <w:rsid w:val="00225CFD"/>
    <w:rsid w:val="002268F8"/>
    <w:rsid w:val="00283F2F"/>
    <w:rsid w:val="00320782"/>
    <w:rsid w:val="00385A35"/>
    <w:rsid w:val="00392B95"/>
    <w:rsid w:val="003B5F14"/>
    <w:rsid w:val="00400F68"/>
    <w:rsid w:val="0046496D"/>
    <w:rsid w:val="004A4933"/>
    <w:rsid w:val="004A68D1"/>
    <w:rsid w:val="004B6C10"/>
    <w:rsid w:val="004F0B63"/>
    <w:rsid w:val="00617B49"/>
    <w:rsid w:val="00637CB6"/>
    <w:rsid w:val="00665840"/>
    <w:rsid w:val="006A2248"/>
    <w:rsid w:val="00703EC0"/>
    <w:rsid w:val="00704C0D"/>
    <w:rsid w:val="00711931"/>
    <w:rsid w:val="007348FA"/>
    <w:rsid w:val="00736757"/>
    <w:rsid w:val="00752C01"/>
    <w:rsid w:val="00766518"/>
    <w:rsid w:val="007B1311"/>
    <w:rsid w:val="00883265"/>
    <w:rsid w:val="00886D1E"/>
    <w:rsid w:val="009B3B56"/>
    <w:rsid w:val="009B7C88"/>
    <w:rsid w:val="009E071B"/>
    <w:rsid w:val="009E6196"/>
    <w:rsid w:val="00A15F7B"/>
    <w:rsid w:val="00A442B1"/>
    <w:rsid w:val="00B143A8"/>
    <w:rsid w:val="00B27AB9"/>
    <w:rsid w:val="00B31C58"/>
    <w:rsid w:val="00B547BE"/>
    <w:rsid w:val="00BE482F"/>
    <w:rsid w:val="00C57A0D"/>
    <w:rsid w:val="00C67AFF"/>
    <w:rsid w:val="00D322DB"/>
    <w:rsid w:val="00DB32DD"/>
    <w:rsid w:val="00DD6C87"/>
    <w:rsid w:val="00DF2950"/>
    <w:rsid w:val="00E37223"/>
    <w:rsid w:val="00E67866"/>
    <w:rsid w:val="00E74567"/>
    <w:rsid w:val="00E81A14"/>
    <w:rsid w:val="00ED747A"/>
    <w:rsid w:val="00F50349"/>
    <w:rsid w:val="00F95898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D0ABC-402D-4E4A-8900-96F3F48B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%20Dimitriadou\Downloads\QF-QFT%20Quality%20Form%20Template%20rev0.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B88E8-90C0-41AB-BB17-1FBA750CC517}"/>
</file>

<file path=customXml/itemProps2.xml><?xml version="1.0" encoding="utf-8"?>
<ds:datastoreItem xmlns:ds="http://schemas.openxmlformats.org/officeDocument/2006/customXml" ds:itemID="{4B002152-6E84-4CB3-9920-8C6DE2A67F62}"/>
</file>

<file path=customXml/itemProps3.xml><?xml version="1.0" encoding="utf-8"?>
<ds:datastoreItem xmlns:ds="http://schemas.openxmlformats.org/officeDocument/2006/customXml" ds:itemID="{F20847DA-74A2-4B0B-A11C-AAD9214C6CD1}"/>
</file>

<file path=customXml/itemProps4.xml><?xml version="1.0" encoding="utf-8"?>
<ds:datastoreItem xmlns:ds="http://schemas.openxmlformats.org/officeDocument/2006/customXml" ds:itemID="{EAE69BC4-A70E-4ADC-A946-89758873361E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 rev0.1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2016-10-14T17:49:00Z</dcterms:created>
  <dcterms:modified xsi:type="dcterms:W3CDTF">2016-10-14T17:49:00Z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